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67AE93F" wp14:editId="5452D294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2BC039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Pr="006A75FE" w:rsidRDefault="001B2ABD" w:rsidP="000C45FF">
            <w:pPr>
              <w:tabs>
                <w:tab w:val="left" w:pos="990"/>
              </w:tabs>
              <w:rPr>
                <w:sz w:val="44"/>
                <w:szCs w:val="44"/>
              </w:rPr>
            </w:pPr>
          </w:p>
        </w:tc>
        <w:tc>
          <w:tcPr>
            <w:tcW w:w="6470" w:type="dxa"/>
            <w:vAlign w:val="bottom"/>
          </w:tcPr>
          <w:p w:rsidR="001B2ABD" w:rsidRPr="006A75FE" w:rsidRDefault="008862BA" w:rsidP="00B531D4">
            <w:pPr>
              <w:pStyle w:val="Title"/>
              <w:rPr>
                <w:rFonts w:cs="dana"/>
                <w:sz w:val="44"/>
                <w:szCs w:val="44"/>
              </w:rPr>
            </w:pPr>
            <w:r w:rsidRPr="006A75FE">
              <w:rPr>
                <w:rFonts w:cs="dana" w:hint="cs"/>
                <w:sz w:val="44"/>
                <w:szCs w:val="44"/>
                <w:rtl/>
              </w:rPr>
              <w:t xml:space="preserve">مهران </w:t>
            </w:r>
            <w:r w:rsidR="008A0168">
              <w:rPr>
                <w:rFonts w:cs="dana" w:hint="cs"/>
                <w:sz w:val="44"/>
                <w:szCs w:val="44"/>
                <w:rtl/>
              </w:rPr>
              <w:t>قنبری؛ مسئول دفتر</w:t>
            </w:r>
            <w:bookmarkStart w:id="0" w:name="_GoBack"/>
            <w:bookmarkEnd w:id="0"/>
          </w:p>
          <w:p w:rsidR="001B2ABD" w:rsidRPr="006A75FE" w:rsidRDefault="001B2ABD" w:rsidP="008A0168">
            <w:pPr>
              <w:pStyle w:val="Subtitle"/>
              <w:ind w:left="150" w:hanging="150"/>
              <w:rPr>
                <w:rFonts w:cs="dana"/>
                <w:sz w:val="44"/>
                <w:szCs w:val="44"/>
              </w:rPr>
            </w:pPr>
          </w:p>
        </w:tc>
      </w:tr>
      <w:tr w:rsidR="001B2ABD" w:rsidTr="001B2ABD">
        <w:tc>
          <w:tcPr>
            <w:tcW w:w="3600" w:type="dxa"/>
          </w:tcPr>
          <w:p w:rsidR="001B2ABD" w:rsidRPr="001B7919" w:rsidRDefault="001B7919" w:rsidP="001B7919">
            <w:pPr>
              <w:pStyle w:val="Heading3"/>
              <w:jc w:val="right"/>
              <w:rPr>
                <w:rFonts w:cs="dana"/>
                <w:b w:val="0"/>
                <w:bCs/>
              </w:rPr>
            </w:pPr>
            <w:r w:rsidRPr="001B7919">
              <w:rPr>
                <w:rFonts w:cs="dana" w:hint="cs"/>
                <w:b w:val="0"/>
                <w:bCs/>
                <w:rtl/>
              </w:rPr>
              <w:t>درباره من</w:t>
            </w:r>
          </w:p>
          <w:p w:rsidR="00036450" w:rsidRPr="00154FC8" w:rsidRDefault="00512D43" w:rsidP="00270408">
            <w:pPr>
              <w:bidi/>
              <w:rPr>
                <w:rFonts w:cs="dana"/>
                <w:sz w:val="20"/>
                <w:szCs w:val="20"/>
              </w:rPr>
            </w:pPr>
            <w:r>
              <w:rPr>
                <w:rFonts w:cs="dana" w:hint="cs"/>
                <w:sz w:val="20"/>
                <w:szCs w:val="20"/>
                <w:rtl/>
              </w:rPr>
              <w:t xml:space="preserve">من مهرانم، با بیش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از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>
              <w:rPr>
                <w:rFonts w:cs="dana" w:hint="cs"/>
                <w:sz w:val="20"/>
                <w:szCs w:val="20"/>
                <w:rtl/>
              </w:rPr>
              <w:t>5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سال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270408">
              <w:rPr>
                <w:rFonts w:cs="dana" w:hint="cs"/>
                <w:sz w:val="20"/>
                <w:szCs w:val="20"/>
                <w:rtl/>
              </w:rPr>
              <w:t>سابقه فعالینت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در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زمینه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مدیریت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دفتر،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من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دارای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مهارت‌های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برتر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مدیریت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زمان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هستم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.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توانایی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بالای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ارتباطات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و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مهارت‌های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کامپیوتری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قوی،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من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را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به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یک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مسئول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دفتر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موثر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تبدیل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کرده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است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.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با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توجه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به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توانایی‌های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من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در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حل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مسائل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و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مدیریت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پروژه،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من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می‌توانم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بهبودهای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مداوم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در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عملکرد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دفتر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شما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ایجاد</w:t>
            </w:r>
            <w:r w:rsidR="00154FC8" w:rsidRPr="00154FC8">
              <w:rPr>
                <w:rFonts w:cs="dana"/>
                <w:sz w:val="20"/>
                <w:szCs w:val="20"/>
                <w:rtl/>
              </w:rPr>
              <w:t xml:space="preserve"> </w:t>
            </w:r>
            <w:r w:rsidR="00154FC8" w:rsidRPr="00154FC8">
              <w:rPr>
                <w:rFonts w:cs="dana" w:hint="cs"/>
                <w:sz w:val="20"/>
                <w:szCs w:val="20"/>
                <w:rtl/>
              </w:rPr>
              <w:t>کنم</w:t>
            </w:r>
            <w:r w:rsidR="00154FC8" w:rsidRPr="00154FC8">
              <w:rPr>
                <w:rFonts w:cs="dana"/>
                <w:sz w:val="20"/>
                <w:szCs w:val="20"/>
              </w:rPr>
              <w:t>.</w:t>
            </w:r>
          </w:p>
          <w:p w:rsidR="00036450" w:rsidRDefault="00036450" w:rsidP="00036450"/>
          <w:p w:rsidR="00036450" w:rsidRPr="001B7919" w:rsidRDefault="001B7919" w:rsidP="001B7919">
            <w:pPr>
              <w:pStyle w:val="Heading3"/>
              <w:jc w:val="right"/>
              <w:rPr>
                <w:rFonts w:cs="dana"/>
                <w:b w:val="0"/>
                <w:bCs/>
                <w:rtl/>
                <w:lang w:bidi="fa-IR"/>
              </w:rPr>
            </w:pPr>
            <w:r w:rsidRPr="001B7919">
              <w:rPr>
                <w:rFonts w:cs="dana" w:hint="cs"/>
                <w:b w:val="0"/>
                <w:bCs/>
                <w:rtl/>
                <w:lang w:bidi="fa-IR"/>
              </w:rPr>
              <w:t>تماس با من</w:t>
            </w:r>
          </w:p>
          <w:p w:rsidR="001B7919" w:rsidRPr="001B7919" w:rsidRDefault="001B7919" w:rsidP="001B7919">
            <w:pPr>
              <w:pStyle w:val="Heading3"/>
              <w:jc w:val="right"/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</w:rPr>
            </w:pPr>
            <w:r w:rsidRPr="001B7919">
              <w:rPr>
                <w:rFonts w:asciiTheme="minorHAnsi" w:eastAsiaTheme="minorEastAsia" w:hAnsiTheme="minorHAnsi" w:cs="dana" w:hint="cs"/>
                <w:b w:val="0"/>
                <w:caps w:val="0"/>
                <w:color w:val="auto"/>
                <w:sz w:val="18"/>
                <w:szCs w:val="22"/>
                <w:rtl/>
              </w:rPr>
              <w:t>تاریخ</w:t>
            </w:r>
            <w:r w:rsidRPr="001B7919"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  <w:rtl/>
              </w:rPr>
              <w:t xml:space="preserve"> </w:t>
            </w:r>
            <w:r w:rsidRPr="001B7919">
              <w:rPr>
                <w:rFonts w:asciiTheme="minorHAnsi" w:eastAsiaTheme="minorEastAsia" w:hAnsiTheme="minorHAnsi" w:cs="dana" w:hint="cs"/>
                <w:b w:val="0"/>
                <w:caps w:val="0"/>
                <w:color w:val="auto"/>
                <w:sz w:val="18"/>
                <w:szCs w:val="22"/>
                <w:rtl/>
              </w:rPr>
              <w:t>تولد</w:t>
            </w:r>
            <w:r w:rsidRPr="001B7919"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  <w:rtl/>
              </w:rPr>
              <w:t xml:space="preserve">: </w:t>
            </w:r>
            <w:r w:rsidRPr="001B7919">
              <w:rPr>
                <w:rFonts w:asciiTheme="minorHAnsi" w:eastAsiaTheme="minorEastAsia" w:hAnsiTheme="minorHAnsi" w:cs="dana" w:hint="cs"/>
                <w:b w:val="0"/>
                <w:caps w:val="0"/>
                <w:color w:val="auto"/>
                <w:sz w:val="18"/>
                <w:szCs w:val="22"/>
                <w:rtl/>
              </w:rPr>
              <w:t>خرداد</w:t>
            </w:r>
            <w:r w:rsidRPr="001B7919"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  <w:rtl/>
              </w:rPr>
              <w:t xml:space="preserve"> 1368</w:t>
            </w:r>
          </w:p>
          <w:p w:rsidR="001B7919" w:rsidRPr="001B7919" w:rsidRDefault="001B7919" w:rsidP="001B7919">
            <w:pPr>
              <w:pStyle w:val="Heading3"/>
              <w:jc w:val="right"/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</w:rPr>
              <w:t>Mrghanbari8@gmail.com</w:t>
            </w:r>
          </w:p>
          <w:p w:rsidR="001B7919" w:rsidRPr="001B7919" w:rsidRDefault="001B7919" w:rsidP="001B7919">
            <w:pPr>
              <w:pStyle w:val="Heading3"/>
              <w:jc w:val="right"/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="dana"/>
                <w:b w:val="0"/>
                <w:caps w:val="0"/>
                <w:color w:val="auto"/>
                <w:sz w:val="18"/>
                <w:szCs w:val="22"/>
              </w:rPr>
              <w:t>0963589545</w:t>
            </w:r>
          </w:p>
          <w:p w:rsidR="004D3011" w:rsidRPr="004D3011" w:rsidRDefault="001B7919" w:rsidP="001B7919">
            <w:pPr>
              <w:jc w:val="right"/>
            </w:pPr>
            <w:r>
              <w:rPr>
                <w:rFonts w:cs="dana" w:hint="cs"/>
                <w:rtl/>
              </w:rPr>
              <w:t>اصفهان</w:t>
            </w:r>
            <w:r w:rsidRPr="001B7919">
              <w:rPr>
                <w:rFonts w:cs="dana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Pr="001B7919">
              <w:rPr>
                <w:rFonts w:cs="dana"/>
                <w:rtl/>
              </w:rPr>
              <w:t xml:space="preserve"> </w:t>
            </w:r>
            <w:r>
              <w:rPr>
                <w:rFonts w:cs="dana" w:hint="cs"/>
                <w:rtl/>
              </w:rPr>
              <w:t>ملک شهر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AA4FC4" w:rsidRPr="00C562B6" w:rsidRDefault="00AA4FC4" w:rsidP="00AA4FC4">
            <w:pPr>
              <w:pStyle w:val="Heading2"/>
              <w:bidi/>
              <w:rPr>
                <w:rFonts w:asciiTheme="minorHAnsi" w:eastAsiaTheme="minorEastAsia" w:hAnsiTheme="minorHAnsi" w:cs="dana"/>
                <w:b w:val="0"/>
                <w:caps w:val="0"/>
                <w:szCs w:val="28"/>
              </w:rPr>
            </w:pPr>
            <w:r w:rsidRPr="00C562B6">
              <w:rPr>
                <w:rFonts w:asciiTheme="minorHAnsi" w:eastAsiaTheme="minorEastAsia" w:hAnsiTheme="minorHAnsi" w:cs="dana" w:hint="cs"/>
                <w:b w:val="0"/>
                <w:caps w:val="0"/>
                <w:szCs w:val="28"/>
                <w:rtl/>
              </w:rPr>
              <w:t>سوابق</w:t>
            </w:r>
            <w:r w:rsidRPr="00C562B6">
              <w:rPr>
                <w:rFonts w:asciiTheme="minorHAnsi" w:eastAsiaTheme="minorEastAsia" w:hAnsiTheme="minorHAnsi" w:cs="dana"/>
                <w:b w:val="0"/>
                <w:caps w:val="0"/>
                <w:szCs w:val="28"/>
                <w:rtl/>
              </w:rPr>
              <w:t xml:space="preserve"> </w:t>
            </w:r>
            <w:r w:rsidRPr="00C562B6">
              <w:rPr>
                <w:rFonts w:asciiTheme="minorHAnsi" w:eastAsiaTheme="minorEastAsia" w:hAnsiTheme="minorHAnsi" w:cs="dana" w:hint="cs"/>
                <w:b w:val="0"/>
                <w:caps w:val="0"/>
                <w:szCs w:val="28"/>
                <w:rtl/>
              </w:rPr>
              <w:t>تحصیلی</w:t>
            </w:r>
          </w:p>
          <w:p w:rsidR="00B531D4" w:rsidRPr="00F6176B" w:rsidRDefault="00AA4FC4" w:rsidP="008E1E85">
            <w:pPr>
              <w:pStyle w:val="Heading2"/>
              <w:tabs>
                <w:tab w:val="right" w:pos="709"/>
              </w:tabs>
              <w:bidi/>
              <w:rPr>
                <w:rFonts w:asciiTheme="minorHAnsi" w:eastAsiaTheme="minorEastAsia" w:hAnsiTheme="minorHAnsi" w:cs="dana"/>
                <w:bCs w:val="0"/>
                <w:caps w:val="0"/>
                <w:sz w:val="16"/>
                <w:szCs w:val="20"/>
                <w:rtl/>
              </w:rPr>
            </w:pPr>
            <w:r w:rsidRPr="00B531D4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>کارشناسی</w:t>
            </w:r>
            <w:r w:rsidRPr="00B531D4">
              <w:rPr>
                <w:rFonts w:asciiTheme="minorHAnsi" w:eastAsiaTheme="minorEastAsia" w:hAnsiTheme="minorHAnsi" w:cs="dana"/>
                <w:bCs w:val="0"/>
                <w:caps w:val="0"/>
                <w:sz w:val="16"/>
                <w:szCs w:val="20"/>
                <w:rtl/>
              </w:rPr>
              <w:t xml:space="preserve"> </w:t>
            </w:r>
            <w:r w:rsidRPr="00B531D4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>مدیریت</w:t>
            </w:r>
            <w:r w:rsidRPr="00B531D4">
              <w:rPr>
                <w:rFonts w:asciiTheme="minorHAnsi" w:eastAsiaTheme="minorEastAsia" w:hAnsiTheme="minorHAnsi" w:cs="dana"/>
                <w:bCs w:val="0"/>
                <w:caps w:val="0"/>
                <w:sz w:val="16"/>
                <w:szCs w:val="20"/>
                <w:rtl/>
              </w:rPr>
              <w:t xml:space="preserve"> </w:t>
            </w:r>
            <w:r w:rsidRPr="00B531D4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>دفتری</w:t>
            </w:r>
            <w:r w:rsidR="008E1E85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 xml:space="preserve"> </w:t>
            </w:r>
            <w:r w:rsidRPr="00B531D4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>دانشگاه</w:t>
            </w:r>
            <w:r w:rsidRPr="00B531D4">
              <w:rPr>
                <w:rFonts w:asciiTheme="minorHAnsi" w:eastAsiaTheme="minorEastAsia" w:hAnsiTheme="minorHAnsi" w:cs="dana"/>
                <w:bCs w:val="0"/>
                <w:caps w:val="0"/>
                <w:sz w:val="16"/>
                <w:szCs w:val="20"/>
                <w:rtl/>
              </w:rPr>
              <w:t xml:space="preserve"> </w:t>
            </w:r>
            <w:r w:rsidRPr="00B531D4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>علمی</w:t>
            </w:r>
            <w:r w:rsidRPr="00B531D4">
              <w:rPr>
                <w:rFonts w:asciiTheme="minorHAnsi" w:eastAsiaTheme="minorEastAsia" w:hAnsiTheme="minorHAnsi" w:cs="dana"/>
                <w:bCs w:val="0"/>
                <w:caps w:val="0"/>
                <w:sz w:val="16"/>
                <w:szCs w:val="20"/>
                <w:rtl/>
              </w:rPr>
              <w:t xml:space="preserve"> </w:t>
            </w:r>
            <w:r w:rsidRPr="00B531D4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>کاربردی</w:t>
            </w:r>
            <w:r w:rsidRPr="00B531D4">
              <w:rPr>
                <w:rFonts w:asciiTheme="minorHAnsi" w:eastAsiaTheme="minorEastAsia" w:hAnsiTheme="minorHAnsi" w:cs="dana"/>
                <w:bCs w:val="0"/>
                <w:caps w:val="0"/>
                <w:sz w:val="16"/>
                <w:szCs w:val="20"/>
                <w:rtl/>
              </w:rPr>
              <w:t xml:space="preserve"> </w:t>
            </w:r>
            <w:r w:rsidR="00B531D4">
              <w:rPr>
                <w:rFonts w:asciiTheme="minorHAnsi" w:eastAsiaTheme="minorEastAsia" w:hAnsiTheme="minorHAnsi" w:cs="dana" w:hint="cs"/>
                <w:bCs w:val="0"/>
                <w:caps w:val="0"/>
                <w:sz w:val="16"/>
                <w:szCs w:val="20"/>
                <w:rtl/>
              </w:rPr>
              <w:t>اصفهان</w:t>
            </w:r>
          </w:p>
          <w:p w:rsidR="00C562B6" w:rsidRDefault="009E5A9F" w:rsidP="008E1E85">
            <w:pPr>
              <w:bidi/>
              <w:rPr>
                <w:rFonts w:cs="dana"/>
                <w:b/>
                <w:bCs/>
                <w:sz w:val="22"/>
                <w:szCs w:val="28"/>
                <w:rtl/>
              </w:rPr>
            </w:pPr>
            <w:r w:rsidRPr="00C562B6">
              <w:rPr>
                <w:rFonts w:cs="dana" w:hint="cs"/>
                <w:b/>
                <w:bCs/>
                <w:sz w:val="22"/>
                <w:szCs w:val="28"/>
                <w:rtl/>
              </w:rPr>
              <w:t>سوابق</w:t>
            </w:r>
            <w:r w:rsidRPr="00C562B6">
              <w:rPr>
                <w:rFonts w:cs="dana"/>
                <w:b/>
                <w:bCs/>
                <w:sz w:val="22"/>
                <w:szCs w:val="28"/>
                <w:rtl/>
              </w:rPr>
              <w:t xml:space="preserve"> </w:t>
            </w:r>
            <w:r w:rsidRPr="00C562B6">
              <w:rPr>
                <w:rFonts w:cs="dana" w:hint="cs"/>
                <w:b/>
                <w:bCs/>
                <w:sz w:val="22"/>
                <w:szCs w:val="28"/>
                <w:rtl/>
              </w:rPr>
              <w:t>شغلی</w:t>
            </w:r>
          </w:p>
          <w:p w:rsidR="00927FC3" w:rsidRPr="008E1E85" w:rsidRDefault="00927FC3" w:rsidP="00927FC3">
            <w:pPr>
              <w:bidi/>
              <w:rPr>
                <w:rFonts w:cs="dana"/>
                <w:b/>
                <w:bCs/>
                <w:sz w:val="22"/>
                <w:szCs w:val="28"/>
              </w:rPr>
            </w:pPr>
          </w:p>
          <w:p w:rsidR="009E5A9F" w:rsidRPr="00C562B6" w:rsidRDefault="009E5A9F" w:rsidP="00C562B6">
            <w:pPr>
              <w:bidi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مسئول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دفتر</w:t>
            </w:r>
            <w:r w:rsidR="00C562B6">
              <w:rPr>
                <w:rFonts w:cs="dana"/>
              </w:rPr>
              <w:t xml:space="preserve"> </w:t>
            </w:r>
            <w:r w:rsidRPr="00C562B6">
              <w:rPr>
                <w:rFonts w:cs="dana" w:hint="cs"/>
                <w:rtl/>
              </w:rPr>
              <w:t>نورا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سیستم</w:t>
            </w:r>
            <w:r w:rsidRPr="00C562B6">
              <w:rPr>
                <w:rFonts w:cs="dana"/>
                <w:rtl/>
              </w:rPr>
              <w:t xml:space="preserve"> (</w:t>
            </w:r>
            <w:r w:rsidRPr="00C562B6">
              <w:rPr>
                <w:rFonts w:cs="dana" w:hint="cs"/>
                <w:rtl/>
              </w:rPr>
              <w:t>تهران</w:t>
            </w:r>
            <w:r w:rsidRPr="00C562B6">
              <w:rPr>
                <w:rFonts w:cs="dana"/>
                <w:rtl/>
              </w:rPr>
              <w:t>)</w:t>
            </w:r>
          </w:p>
          <w:p w:rsidR="00F16C16" w:rsidRPr="00C562B6" w:rsidRDefault="00C562B6" w:rsidP="00F16C16">
            <w:pPr>
              <w:bidi/>
              <w:rPr>
                <w:rFonts w:cs="dana"/>
              </w:rPr>
            </w:pPr>
            <w:r>
              <w:rPr>
                <w:rFonts w:cs="dana"/>
              </w:rPr>
              <w:t>1399</w:t>
            </w:r>
            <w:r w:rsidR="009E5A9F" w:rsidRPr="00C562B6">
              <w:rPr>
                <w:rFonts w:cs="dana"/>
                <w:rtl/>
              </w:rPr>
              <w:t xml:space="preserve"> </w:t>
            </w:r>
            <w:r w:rsidR="00F16C16">
              <w:rPr>
                <w:rFonts w:ascii="Times New Roman" w:hAnsi="Times New Roman" w:cs="Times New Roman" w:hint="cs"/>
                <w:rtl/>
              </w:rPr>
              <w:t>–</w:t>
            </w:r>
            <w:r w:rsidR="009E5A9F" w:rsidRPr="00C562B6">
              <w:rPr>
                <w:rFonts w:cs="dana"/>
                <w:rtl/>
              </w:rPr>
              <w:t xml:space="preserve"> </w:t>
            </w:r>
            <w:r w:rsidR="009E5A9F" w:rsidRPr="00C562B6">
              <w:rPr>
                <w:rFonts w:cs="dana" w:hint="cs"/>
                <w:rtl/>
              </w:rPr>
              <w:t>اکنون</w:t>
            </w:r>
          </w:p>
          <w:p w:rsidR="00B531D4" w:rsidRPr="008A0168" w:rsidRDefault="009E5A9F" w:rsidP="008E1E85">
            <w:pPr>
              <w:bidi/>
              <w:rPr>
                <w:rFonts w:cs="dana"/>
                <w:b/>
                <w:bCs/>
                <w:rtl/>
              </w:rPr>
            </w:pPr>
            <w:r w:rsidRPr="008A0168">
              <w:rPr>
                <w:rFonts w:cs="dana" w:hint="cs"/>
                <w:b/>
                <w:bCs/>
                <w:rtl/>
              </w:rPr>
              <w:t>توضیحات</w:t>
            </w:r>
            <w:r w:rsidRPr="008A0168">
              <w:rPr>
                <w:rFonts w:cs="dana"/>
                <w:b/>
                <w:bCs/>
                <w:rtl/>
              </w:rPr>
              <w:t>:</w:t>
            </w:r>
          </w:p>
          <w:p w:rsidR="00B531D4" w:rsidRPr="00C562B6" w:rsidRDefault="00B531D4" w:rsidP="00B531D4">
            <w:pPr>
              <w:pStyle w:val="ListParagraph"/>
              <w:numPr>
                <w:ilvl w:val="0"/>
                <w:numId w:val="3"/>
              </w:numPr>
              <w:bidi/>
              <w:ind w:left="240" w:hanging="240"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مدیریت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تمامی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امور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دفتری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از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جمله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برنامه‌ریزی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و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سازماندهی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اجتماعی</w:t>
            </w:r>
          </w:p>
          <w:p w:rsidR="00B531D4" w:rsidRPr="00C562B6" w:rsidRDefault="00B531D4" w:rsidP="00B531D4">
            <w:pPr>
              <w:pStyle w:val="ListParagraph"/>
              <w:numPr>
                <w:ilvl w:val="0"/>
                <w:numId w:val="3"/>
              </w:numPr>
              <w:bidi/>
              <w:ind w:left="240" w:hanging="240"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مسئولیت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ارتباط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با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مشتریان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و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حل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مسائل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مرتبط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با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آنها</w:t>
            </w:r>
          </w:p>
          <w:p w:rsidR="00B531D4" w:rsidRPr="008E1E85" w:rsidRDefault="00B531D4" w:rsidP="008E1E85">
            <w:pPr>
              <w:pStyle w:val="ListParagraph"/>
              <w:numPr>
                <w:ilvl w:val="0"/>
                <w:numId w:val="3"/>
              </w:numPr>
              <w:bidi/>
              <w:ind w:left="240" w:hanging="240"/>
              <w:rPr>
                <w:rFonts w:cs="dana"/>
                <w:rtl/>
              </w:rPr>
            </w:pPr>
            <w:r w:rsidRPr="00C562B6">
              <w:rPr>
                <w:rFonts w:cs="dana" w:hint="cs"/>
                <w:rtl/>
              </w:rPr>
              <w:t>ایجاد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و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پیگیری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پروسه‌های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مدیریتی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برای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بهبود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عملکرد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دفتر</w:t>
            </w:r>
          </w:p>
          <w:p w:rsidR="009E5A9F" w:rsidRPr="00C562B6" w:rsidRDefault="009E5A9F" w:rsidP="00187CC9">
            <w:pPr>
              <w:bidi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معاون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مدیر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دفتر</w:t>
            </w:r>
            <w:r w:rsidR="00187CC9">
              <w:rPr>
                <w:rFonts w:cs="dana"/>
              </w:rPr>
              <w:t xml:space="preserve"> </w:t>
            </w:r>
            <w:r w:rsidRPr="00C562B6">
              <w:rPr>
                <w:rFonts w:cs="dana" w:hint="cs"/>
                <w:rtl/>
              </w:rPr>
              <w:t>نام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آوران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سرآمد</w:t>
            </w:r>
            <w:r w:rsidRPr="00C562B6">
              <w:rPr>
                <w:rFonts w:cs="dana"/>
                <w:rtl/>
              </w:rPr>
              <w:t xml:space="preserve"> (</w:t>
            </w:r>
            <w:r w:rsidRPr="00C562B6">
              <w:rPr>
                <w:rFonts w:cs="dana" w:hint="cs"/>
                <w:rtl/>
              </w:rPr>
              <w:t>تهران</w:t>
            </w:r>
            <w:r w:rsidRPr="00C562B6">
              <w:rPr>
                <w:rFonts w:cs="dana"/>
                <w:rtl/>
              </w:rPr>
              <w:t>)</w:t>
            </w:r>
          </w:p>
          <w:p w:rsidR="009E5A9F" w:rsidRPr="00C562B6" w:rsidRDefault="009E5A9F" w:rsidP="009E5A9F">
            <w:pPr>
              <w:bidi/>
              <w:rPr>
                <w:rFonts w:cs="dana"/>
              </w:rPr>
            </w:pPr>
            <w:r w:rsidRPr="00C562B6">
              <w:rPr>
                <w:rFonts w:cs="dana"/>
                <w:rtl/>
              </w:rPr>
              <w:t>1395 - 1398</w:t>
            </w:r>
          </w:p>
          <w:p w:rsidR="00B531D4" w:rsidRPr="008A0168" w:rsidRDefault="009E5A9F" w:rsidP="008E1E85">
            <w:pPr>
              <w:bidi/>
              <w:rPr>
                <w:rFonts w:cs="dana"/>
                <w:b/>
                <w:bCs/>
                <w:rtl/>
              </w:rPr>
            </w:pPr>
            <w:r w:rsidRPr="008A0168">
              <w:rPr>
                <w:rFonts w:cs="dana" w:hint="cs"/>
                <w:b/>
                <w:bCs/>
                <w:rtl/>
              </w:rPr>
              <w:t>توضیحات</w:t>
            </w:r>
            <w:r w:rsidRPr="008A0168">
              <w:rPr>
                <w:rFonts w:cs="dana"/>
                <w:b/>
                <w:bCs/>
                <w:rtl/>
              </w:rPr>
              <w:t>:</w:t>
            </w:r>
          </w:p>
          <w:p w:rsidR="00535606" w:rsidRPr="00C562B6" w:rsidRDefault="00535606" w:rsidP="00535606">
            <w:pPr>
              <w:bidi/>
              <w:rPr>
                <w:rFonts w:cs="dana"/>
                <w:rtl/>
              </w:rPr>
            </w:pPr>
          </w:p>
          <w:p w:rsidR="00B531D4" w:rsidRPr="00C562B6" w:rsidRDefault="00B531D4" w:rsidP="00187CC9">
            <w:pPr>
              <w:pStyle w:val="ListParagraph"/>
              <w:numPr>
                <w:ilvl w:val="0"/>
                <w:numId w:val="3"/>
              </w:numPr>
              <w:bidi/>
              <w:ind w:left="240" w:hanging="240"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همکاری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در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مدیریت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روزمره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دفتر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از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جمله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زمانبندی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جلسات</w:t>
            </w:r>
            <w:r w:rsidRPr="00C562B6">
              <w:rPr>
                <w:rFonts w:cs="dana"/>
                <w:rtl/>
              </w:rPr>
              <w:t xml:space="preserve"> </w:t>
            </w:r>
          </w:p>
          <w:p w:rsidR="00B531D4" w:rsidRPr="00C562B6" w:rsidRDefault="00B531D4" w:rsidP="00B531D4">
            <w:pPr>
              <w:pStyle w:val="ListParagraph"/>
              <w:numPr>
                <w:ilvl w:val="0"/>
                <w:numId w:val="3"/>
              </w:numPr>
              <w:bidi/>
              <w:ind w:left="240" w:hanging="240"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پشتیبانی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از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تیم‌های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داخلی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در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امور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اداری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و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ارائه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خدمات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پشتیبانی</w:t>
            </w:r>
          </w:p>
          <w:p w:rsidR="00B531D4" w:rsidRPr="00C562B6" w:rsidRDefault="00B531D4" w:rsidP="00187CC9">
            <w:pPr>
              <w:pStyle w:val="ListParagraph"/>
              <w:numPr>
                <w:ilvl w:val="0"/>
                <w:numId w:val="3"/>
              </w:numPr>
              <w:bidi/>
              <w:ind w:left="240" w:hanging="240"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تنظیم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و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نظارت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بر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فعالیت‌های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دفتری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جهت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بهبود</w:t>
            </w:r>
            <w:r w:rsidRPr="00C562B6">
              <w:rPr>
                <w:rFonts w:cs="dana"/>
                <w:rtl/>
              </w:rPr>
              <w:t xml:space="preserve"> </w:t>
            </w:r>
            <w:r w:rsidR="00187CC9">
              <w:rPr>
                <w:rFonts w:cs="dana" w:hint="cs"/>
                <w:rtl/>
              </w:rPr>
              <w:t>فرآیند</w:t>
            </w:r>
            <w:r w:rsidR="00187CC9">
              <w:rPr>
                <w:rFonts w:cs="dana" w:hint="cs"/>
                <w:rtl/>
                <w:lang w:bidi="fa-IR"/>
              </w:rPr>
              <w:t>ها</w:t>
            </w:r>
          </w:p>
          <w:p w:rsidR="00B531D4" w:rsidRPr="00C562B6" w:rsidRDefault="00B531D4" w:rsidP="00B531D4">
            <w:pPr>
              <w:pStyle w:val="ListParagraph"/>
              <w:numPr>
                <w:ilvl w:val="0"/>
                <w:numId w:val="3"/>
              </w:numPr>
              <w:bidi/>
              <w:ind w:left="240" w:hanging="240"/>
              <w:rPr>
                <w:rFonts w:cs="dana"/>
              </w:rPr>
            </w:pPr>
            <w:r w:rsidRPr="00C562B6">
              <w:rPr>
                <w:rFonts w:cs="dana" w:hint="cs"/>
                <w:rtl/>
              </w:rPr>
              <w:t>برنامه‌ریزی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بازرگانی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و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حمل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و</w:t>
            </w:r>
            <w:r w:rsidRPr="00C562B6">
              <w:rPr>
                <w:rFonts w:cs="dana"/>
                <w:rtl/>
              </w:rPr>
              <w:t xml:space="preserve"> </w:t>
            </w:r>
            <w:r w:rsidRPr="00C562B6">
              <w:rPr>
                <w:rFonts w:cs="dana" w:hint="cs"/>
                <w:rtl/>
              </w:rPr>
              <w:t>نقل</w:t>
            </w:r>
          </w:p>
          <w:p w:rsidR="00036450" w:rsidRPr="0069385A" w:rsidRDefault="001817C6" w:rsidP="0069385A">
            <w:pPr>
              <w:pStyle w:val="Heading2"/>
              <w:jc w:val="right"/>
              <w:rPr>
                <w:rFonts w:cs="dana"/>
                <w:b w:val="0"/>
                <w:sz w:val="20"/>
                <w:szCs w:val="24"/>
                <w:rtl/>
                <w:lang w:bidi="fa-IR"/>
              </w:rPr>
            </w:pPr>
            <w:r w:rsidRPr="0069385A">
              <w:rPr>
                <w:rFonts w:ascii="Aldhabi" w:hAnsi="Aldhabi" w:cs="dana"/>
                <w:b w:val="0"/>
                <w:noProof/>
                <w:color w:val="000000" w:themeColor="text1"/>
                <w:sz w:val="18"/>
                <w:szCs w:val="22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3473B290" wp14:editId="559612D5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441325</wp:posOffset>
                  </wp:positionV>
                  <wp:extent cx="5709285" cy="1257300"/>
                  <wp:effectExtent l="0" t="0" r="0" b="0"/>
                  <wp:wrapTight wrapText="bothSides">
                    <wp:wrapPolygon edited="0">
                      <wp:start x="432" y="0"/>
                      <wp:lineTo x="144" y="1309"/>
                      <wp:lineTo x="216" y="2291"/>
                      <wp:lineTo x="721" y="5891"/>
                      <wp:lineTo x="721" y="10145"/>
                      <wp:lineTo x="1297" y="11127"/>
                      <wp:lineTo x="3532" y="11127"/>
                      <wp:lineTo x="865" y="13418"/>
                      <wp:lineTo x="937" y="15382"/>
                      <wp:lineTo x="360" y="17345"/>
                      <wp:lineTo x="288" y="19636"/>
                      <wp:lineTo x="3532" y="20291"/>
                      <wp:lineTo x="12396" y="20291"/>
                      <wp:lineTo x="12541" y="18327"/>
                      <wp:lineTo x="12180" y="17673"/>
                      <wp:lineTo x="10811" y="16364"/>
                      <wp:lineTo x="21045" y="15709"/>
                      <wp:lineTo x="20973" y="13418"/>
                      <wp:lineTo x="8072" y="11127"/>
                      <wp:lineTo x="10595" y="11127"/>
                      <wp:lineTo x="16793" y="7527"/>
                      <wp:lineTo x="16793" y="3600"/>
                      <wp:lineTo x="9297" y="655"/>
                      <wp:lineTo x="2955" y="0"/>
                      <wp:lineTo x="432" y="0"/>
                    </wp:wrapPolygon>
                  </wp:wrapTight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85A">
              <w:rPr>
                <w:rFonts w:ascii="Aldhabi" w:hAnsi="Aldhabi" w:cs="dana" w:hint="cs"/>
                <w:b w:val="0"/>
                <w:noProof/>
                <w:color w:val="000000" w:themeColor="text1"/>
                <w:sz w:val="18"/>
                <w:szCs w:val="22"/>
                <w:rtl/>
                <w:lang w:eastAsia="en-US"/>
              </w:rPr>
              <w:t>مهارت‌</w:t>
            </w:r>
            <w:r w:rsidR="0069385A" w:rsidRPr="0069385A">
              <w:rPr>
                <w:rFonts w:ascii="Aldhabi" w:hAnsi="Aldhabi" w:cs="dana" w:hint="cs"/>
                <w:b w:val="0"/>
                <w:noProof/>
                <w:color w:val="000000" w:themeColor="text1"/>
                <w:sz w:val="18"/>
                <w:szCs w:val="22"/>
                <w:rtl/>
                <w:lang w:eastAsia="en-US"/>
              </w:rPr>
              <w:t>های من</w:t>
            </w:r>
            <w:r w:rsidR="0028275A" w:rsidRPr="0069385A">
              <w:rPr>
                <w:rFonts w:cs="dana" w:hint="cs"/>
                <w:b w:val="0"/>
                <w:sz w:val="18"/>
                <w:szCs w:val="22"/>
                <w:rtl/>
              </w:rPr>
              <w:t xml:space="preserve"> </w:t>
            </w:r>
          </w:p>
          <w:p w:rsidR="00036450" w:rsidRPr="004D3011" w:rsidRDefault="00036450" w:rsidP="00F6176B">
            <w:pPr>
              <w:rPr>
                <w:color w:val="FFFFFF" w:themeColor="background1"/>
              </w:rPr>
            </w:pPr>
          </w:p>
        </w:tc>
      </w:tr>
    </w:tbl>
    <w:p w:rsidR="0043117B" w:rsidRDefault="00804EC3" w:rsidP="006A75FE">
      <w:pPr>
        <w:tabs>
          <w:tab w:val="left" w:pos="990"/>
        </w:tabs>
      </w:pPr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C3" w:rsidRDefault="00804EC3" w:rsidP="000C45FF">
      <w:r>
        <w:separator/>
      </w:r>
    </w:p>
  </w:endnote>
  <w:endnote w:type="continuationSeparator" w:id="0">
    <w:p w:rsidR="00804EC3" w:rsidRDefault="00804EC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C3" w:rsidRDefault="00804EC3" w:rsidP="000C45FF">
      <w:r>
        <w:separator/>
      </w:r>
    </w:p>
  </w:footnote>
  <w:footnote w:type="continuationSeparator" w:id="0">
    <w:p w:rsidR="00804EC3" w:rsidRDefault="00804EC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5F7"/>
    <w:multiLevelType w:val="hybridMultilevel"/>
    <w:tmpl w:val="DAFE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20F4"/>
    <w:multiLevelType w:val="hybridMultilevel"/>
    <w:tmpl w:val="BFCC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470"/>
    <w:multiLevelType w:val="hybridMultilevel"/>
    <w:tmpl w:val="D83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8"/>
    <w:rsid w:val="00027051"/>
    <w:rsid w:val="00036450"/>
    <w:rsid w:val="00085002"/>
    <w:rsid w:val="00094499"/>
    <w:rsid w:val="000C45FF"/>
    <w:rsid w:val="000E3FD1"/>
    <w:rsid w:val="00112054"/>
    <w:rsid w:val="001525E1"/>
    <w:rsid w:val="00154FC8"/>
    <w:rsid w:val="00180329"/>
    <w:rsid w:val="001817C6"/>
    <w:rsid w:val="00187CC9"/>
    <w:rsid w:val="0019001F"/>
    <w:rsid w:val="001A74A5"/>
    <w:rsid w:val="001B2ABD"/>
    <w:rsid w:val="001B7919"/>
    <w:rsid w:val="001E0391"/>
    <w:rsid w:val="001E1759"/>
    <w:rsid w:val="001F1ECC"/>
    <w:rsid w:val="002400EB"/>
    <w:rsid w:val="00256CF7"/>
    <w:rsid w:val="00270408"/>
    <w:rsid w:val="00281FD5"/>
    <w:rsid w:val="0028275A"/>
    <w:rsid w:val="002D77E3"/>
    <w:rsid w:val="0030481B"/>
    <w:rsid w:val="003156FC"/>
    <w:rsid w:val="003254B5"/>
    <w:rsid w:val="0037121F"/>
    <w:rsid w:val="003A6B7D"/>
    <w:rsid w:val="003B06CA"/>
    <w:rsid w:val="004071FC"/>
    <w:rsid w:val="00445947"/>
    <w:rsid w:val="00460E44"/>
    <w:rsid w:val="004813B3"/>
    <w:rsid w:val="00496591"/>
    <w:rsid w:val="004C63E4"/>
    <w:rsid w:val="004D02F5"/>
    <w:rsid w:val="004D3011"/>
    <w:rsid w:val="00512D43"/>
    <w:rsid w:val="005262AC"/>
    <w:rsid w:val="00535606"/>
    <w:rsid w:val="005C0B13"/>
    <w:rsid w:val="005E39D5"/>
    <w:rsid w:val="00600220"/>
    <w:rsid w:val="00600670"/>
    <w:rsid w:val="0062123A"/>
    <w:rsid w:val="00646E75"/>
    <w:rsid w:val="006771D0"/>
    <w:rsid w:val="0069385A"/>
    <w:rsid w:val="006A75FE"/>
    <w:rsid w:val="00715FCB"/>
    <w:rsid w:val="0072770D"/>
    <w:rsid w:val="00743101"/>
    <w:rsid w:val="007775E1"/>
    <w:rsid w:val="007867A0"/>
    <w:rsid w:val="007927F5"/>
    <w:rsid w:val="00802CA0"/>
    <w:rsid w:val="00804EC3"/>
    <w:rsid w:val="008862BA"/>
    <w:rsid w:val="008A0168"/>
    <w:rsid w:val="008C688E"/>
    <w:rsid w:val="008E1E85"/>
    <w:rsid w:val="009140E8"/>
    <w:rsid w:val="009260CD"/>
    <w:rsid w:val="00927FC3"/>
    <w:rsid w:val="00952C25"/>
    <w:rsid w:val="009A6293"/>
    <w:rsid w:val="009E5A9F"/>
    <w:rsid w:val="00A14B45"/>
    <w:rsid w:val="00A2118D"/>
    <w:rsid w:val="00A40A36"/>
    <w:rsid w:val="00AA4FC4"/>
    <w:rsid w:val="00AD76E2"/>
    <w:rsid w:val="00B20152"/>
    <w:rsid w:val="00B359E4"/>
    <w:rsid w:val="00B531D4"/>
    <w:rsid w:val="00B57D98"/>
    <w:rsid w:val="00B70850"/>
    <w:rsid w:val="00C066B6"/>
    <w:rsid w:val="00C37BA1"/>
    <w:rsid w:val="00C4674C"/>
    <w:rsid w:val="00C506CF"/>
    <w:rsid w:val="00C562B6"/>
    <w:rsid w:val="00C72BED"/>
    <w:rsid w:val="00C80DD6"/>
    <w:rsid w:val="00C9578B"/>
    <w:rsid w:val="00CA6FB2"/>
    <w:rsid w:val="00CB0055"/>
    <w:rsid w:val="00CE1698"/>
    <w:rsid w:val="00D2522B"/>
    <w:rsid w:val="00D422DE"/>
    <w:rsid w:val="00D5459D"/>
    <w:rsid w:val="00D718F1"/>
    <w:rsid w:val="00DA1F4D"/>
    <w:rsid w:val="00DD172A"/>
    <w:rsid w:val="00E25A26"/>
    <w:rsid w:val="00E4381A"/>
    <w:rsid w:val="00E55D74"/>
    <w:rsid w:val="00F16C16"/>
    <w:rsid w:val="00F3769C"/>
    <w:rsid w:val="00F60274"/>
    <w:rsid w:val="00F6176B"/>
    <w:rsid w:val="00F77FB9"/>
    <w:rsid w:val="00F852EC"/>
    <w:rsid w:val="00FB06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3FD8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B5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eil\AppData\Roaming\Microsoft\Templates\Bold%20modern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0F-4239-9F85-5001632A513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E0F-4239-9F85-5001632A513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0F-4239-9F85-5001632A513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0F-4239-9F85-5001632A5131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سازماندهی دفتری</c:v>
                </c:pt>
                <c:pt idx="1">
                  <c:v>ارتباطات موثر</c:v>
                </c:pt>
                <c:pt idx="2">
                  <c:v>مدیریت زمان</c:v>
                </c:pt>
                <c:pt idx="3">
                  <c:v>تدارکات دفتری</c:v>
                </c:pt>
                <c:pt idx="4">
                  <c:v>مذاکرات و توافقات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Series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10" b="1" i="0" u="none" strike="noStrike" kern="1200" baseline="0">
                <a:ln>
                  <a:noFill/>
                </a:ln>
                <a:solidFill>
                  <a:schemeClr val="tx1"/>
                </a:solidFill>
                <a:latin typeface="dana" panose="00000500000000000000" pitchFamily="2" charset="-78"/>
                <a:ea typeface="+mn-ea"/>
                <a:cs typeface="dana" panose="00000500000000000000" pitchFamily="2" charset="-78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2024-04-22T11:14:00Z</dcterms:created>
  <dcterms:modified xsi:type="dcterms:W3CDTF">2024-04-25T10:03:00Z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